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EF354" w14:textId="090D3334" w:rsidR="000E6A15" w:rsidRDefault="00CA40F0">
      <w:r w:rsidRPr="00CA40F0">
        <w:rPr>
          <w:rFonts w:hint="eastAsia"/>
        </w:rPr>
        <w:t>TBTC</w:t>
      </w:r>
      <w:r w:rsidRPr="00CA40F0">
        <w:rPr>
          <w:rFonts w:hint="eastAsia"/>
        </w:rPr>
        <w:t>第</w:t>
      </w:r>
      <w:r w:rsidRPr="00CA40F0">
        <w:rPr>
          <w:rFonts w:hint="eastAsia"/>
        </w:rPr>
        <w:t>82-1</w:t>
      </w:r>
      <w:r w:rsidRPr="00CA40F0">
        <w:rPr>
          <w:rFonts w:hint="eastAsia"/>
        </w:rPr>
        <w:t>号様式</w:t>
      </w:r>
    </w:p>
    <w:p w14:paraId="6C79D4E0" w14:textId="77777777" w:rsidR="00332A41" w:rsidRDefault="00D257BD">
      <w:pPr>
        <w:jc w:val="center"/>
        <w:rPr>
          <w:kern w:val="0"/>
          <w:sz w:val="36"/>
        </w:rPr>
      </w:pPr>
      <w:r w:rsidRPr="00804BCE">
        <w:rPr>
          <w:rFonts w:hint="eastAsia"/>
          <w:spacing w:val="255"/>
          <w:kern w:val="0"/>
          <w:sz w:val="36"/>
          <w:fitText w:val="2100" w:id="-1230269437"/>
        </w:rPr>
        <w:t>宣言</w:t>
      </w:r>
      <w:r w:rsidRPr="00804BCE">
        <w:rPr>
          <w:rFonts w:hint="eastAsia"/>
          <w:kern w:val="0"/>
          <w:sz w:val="36"/>
          <w:fitText w:val="2100" w:id="-1230269437"/>
        </w:rPr>
        <w:t>書</w:t>
      </w:r>
    </w:p>
    <w:p w14:paraId="18E87CC7" w14:textId="77777777" w:rsidR="00D257BD" w:rsidRDefault="00D257BD" w:rsidP="00D257BD"/>
    <w:p w14:paraId="2A07AB3F" w14:textId="77777777" w:rsidR="00D257BD" w:rsidRDefault="00D257BD" w:rsidP="00D257BD">
      <w:pPr>
        <w:jc w:val="right"/>
        <w:rPr>
          <w:spacing w:val="20"/>
        </w:rPr>
      </w:pPr>
      <w:r>
        <w:rPr>
          <w:rFonts w:hint="eastAsia"/>
          <w:spacing w:val="20"/>
        </w:rPr>
        <w:t xml:space="preserve">　　　　年　　月　　日</w:t>
      </w:r>
    </w:p>
    <w:p w14:paraId="03415845" w14:textId="77777777" w:rsidR="00332A41" w:rsidRPr="00D257BD" w:rsidRDefault="00332A41">
      <w:pPr>
        <w:jc w:val="center"/>
        <w:rPr>
          <w:sz w:val="16"/>
        </w:rPr>
      </w:pPr>
    </w:p>
    <w:p w14:paraId="7CE4145F" w14:textId="77777777" w:rsidR="00332A41" w:rsidRDefault="00332A41"/>
    <w:p w14:paraId="54EE8164" w14:textId="77777777" w:rsidR="00332A41" w:rsidRDefault="00FC0791">
      <w:r>
        <w:rPr>
          <w:rFonts w:hint="eastAsia"/>
        </w:rPr>
        <w:t>株式会社　東京建築検査機構</w:t>
      </w:r>
      <w:r w:rsidR="005D6D1C">
        <w:rPr>
          <w:rFonts w:hint="eastAsia"/>
        </w:rPr>
        <w:t xml:space="preserve">　御中</w:t>
      </w:r>
    </w:p>
    <w:p w14:paraId="5CE6B411" w14:textId="77777777" w:rsidR="005D6D1C" w:rsidRDefault="005D6D1C" w:rsidP="005D6D1C">
      <w:pPr>
        <w:rPr>
          <w:spacing w:val="20"/>
        </w:rPr>
      </w:pPr>
    </w:p>
    <w:p w14:paraId="1996C8BE" w14:textId="77777777" w:rsidR="005D6D1C" w:rsidRDefault="005D6D1C" w:rsidP="008612A7">
      <w:pPr>
        <w:spacing w:line="360" w:lineRule="atLeast"/>
        <w:ind w:leftChars="1600" w:left="3360"/>
        <w:rPr>
          <w:spacing w:val="20"/>
        </w:rPr>
      </w:pPr>
      <w:r>
        <w:rPr>
          <w:rFonts w:hint="eastAsia"/>
          <w:spacing w:val="20"/>
        </w:rPr>
        <w:t>建築主</w:t>
      </w:r>
      <w:r w:rsidR="00732736">
        <w:rPr>
          <w:rFonts w:hint="eastAsia"/>
          <w:spacing w:val="20"/>
        </w:rPr>
        <w:t>の住所、氏名</w:t>
      </w:r>
    </w:p>
    <w:p w14:paraId="489FEF53" w14:textId="77777777" w:rsidR="00732736" w:rsidRDefault="005D6D1C" w:rsidP="00732736">
      <w:pPr>
        <w:spacing w:line="360" w:lineRule="atLeast"/>
        <w:ind w:leftChars="1700" w:left="3570"/>
        <w:rPr>
          <w:spacing w:val="20"/>
        </w:rPr>
      </w:pPr>
      <w:r>
        <w:rPr>
          <w:rFonts w:hint="eastAsia"/>
          <w:spacing w:val="20"/>
        </w:rPr>
        <w:t>住　所</w:t>
      </w:r>
    </w:p>
    <w:p w14:paraId="3AAD15E0" w14:textId="77777777" w:rsidR="005D6D1C" w:rsidRPr="005D6D1C" w:rsidRDefault="005D6D1C" w:rsidP="005D6D1C">
      <w:pPr>
        <w:rPr>
          <w:spacing w:val="20"/>
        </w:rPr>
      </w:pPr>
    </w:p>
    <w:p w14:paraId="1D2CFA3C" w14:textId="77777777" w:rsidR="005D6D1C" w:rsidRDefault="005D6D1C" w:rsidP="00AD48C9">
      <w:pPr>
        <w:ind w:leftChars="1700" w:left="3570"/>
        <w:rPr>
          <w:spacing w:val="20"/>
        </w:rPr>
      </w:pPr>
      <w:r>
        <w:rPr>
          <w:rFonts w:hint="eastAsia"/>
          <w:spacing w:val="20"/>
        </w:rPr>
        <w:t>氏　名</w:t>
      </w:r>
    </w:p>
    <w:p w14:paraId="61888AB0" w14:textId="77777777" w:rsidR="00AD48C9" w:rsidRPr="005D6D1C" w:rsidRDefault="00AD48C9"/>
    <w:p w14:paraId="4E3D794C" w14:textId="77777777" w:rsidR="005D6D1C" w:rsidRDefault="005D6D1C"/>
    <w:p w14:paraId="27634003" w14:textId="77777777" w:rsidR="00332A41" w:rsidRDefault="005D6D1C" w:rsidP="00AD48C9">
      <w:pPr>
        <w:tabs>
          <w:tab w:val="left" w:pos="3780"/>
        </w:tabs>
        <w:ind w:firstLineChars="100" w:firstLine="258"/>
        <w:jc w:val="left"/>
        <w:rPr>
          <w:rFonts w:eastAsia="ＭＳ Ｐ明朝"/>
          <w:color w:val="000000"/>
          <w:spacing w:val="24"/>
        </w:rPr>
      </w:pPr>
      <w:r>
        <w:rPr>
          <w:rFonts w:eastAsia="ＭＳ Ｐ明朝" w:hint="eastAsia"/>
          <w:spacing w:val="24"/>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時は</w:t>
      </w:r>
      <w:r w:rsidRPr="00511FDA">
        <w:rPr>
          <w:rFonts w:eastAsia="ＭＳ Ｐ明朝" w:hint="eastAsia"/>
          <w:color w:val="000000"/>
          <w:spacing w:val="24"/>
        </w:rPr>
        <w:t>、省エネ適判を受けることとし、その際は本宣言書を取</w:t>
      </w:r>
      <w:r w:rsidR="00AD48C9" w:rsidRPr="00511FDA">
        <w:rPr>
          <w:rFonts w:eastAsia="ＭＳ Ｐ明朝" w:hint="eastAsia"/>
          <w:color w:val="000000"/>
          <w:spacing w:val="24"/>
        </w:rPr>
        <w:t>り</w:t>
      </w:r>
      <w:r w:rsidRPr="00511FDA">
        <w:rPr>
          <w:rFonts w:eastAsia="ＭＳ Ｐ明朝" w:hint="eastAsia"/>
          <w:color w:val="000000"/>
          <w:spacing w:val="24"/>
        </w:rPr>
        <w:t>下げるものとします。</w:t>
      </w:r>
    </w:p>
    <w:p w14:paraId="259B800B" w14:textId="77777777" w:rsidR="00174D02" w:rsidRPr="00511FDA" w:rsidRDefault="00174D02" w:rsidP="00AD48C9">
      <w:pPr>
        <w:tabs>
          <w:tab w:val="left" w:pos="3780"/>
        </w:tabs>
        <w:ind w:firstLineChars="100" w:firstLine="258"/>
        <w:jc w:val="left"/>
        <w:rPr>
          <w:rFonts w:eastAsia="ＭＳ Ｐ明朝"/>
          <w:color w:val="000000"/>
          <w:spacing w:val="24"/>
        </w:rPr>
      </w:pPr>
      <w:r w:rsidRPr="00511FDA">
        <w:rPr>
          <w:rFonts w:eastAsia="ＭＳ Ｐ明朝" w:hint="eastAsia"/>
          <w:color w:val="000000"/>
          <w:spacing w:val="24"/>
        </w:rPr>
        <w:t>また、当社で交付した評価書等を活用するときは、確認検査業務において設計住宅性能評価等に要した図書および書類を利用することにあらかじめ同意します。</w:t>
      </w:r>
    </w:p>
    <w:p w14:paraId="598BEE60" w14:textId="77777777" w:rsidR="00174D02" w:rsidRPr="00174D02" w:rsidRDefault="00174D02" w:rsidP="00AD48C9">
      <w:pPr>
        <w:tabs>
          <w:tab w:val="left" w:pos="3780"/>
        </w:tabs>
        <w:ind w:firstLineChars="100" w:firstLine="258"/>
        <w:jc w:val="left"/>
        <w:rPr>
          <w:rFonts w:eastAsia="ＭＳ Ｐ明朝"/>
          <w:color w:val="FF0000"/>
          <w:spacing w:val="24"/>
        </w:rPr>
      </w:pPr>
    </w:p>
    <w:p w14:paraId="6844C48B" w14:textId="77777777" w:rsidR="0014182E" w:rsidRDefault="0014182E" w:rsidP="0014182E">
      <w:pPr>
        <w:pStyle w:val="a3"/>
      </w:pPr>
      <w:r>
        <w:rPr>
          <w:rFonts w:hint="eastAsia"/>
        </w:rPr>
        <w:t>記</w:t>
      </w:r>
    </w:p>
    <w:p w14:paraId="31350960" w14:textId="77777777" w:rsidR="00892435" w:rsidRDefault="00892435" w:rsidP="005D6D1C"/>
    <w:p w14:paraId="5AB56B89" w14:textId="77777777" w:rsidR="00DD5E3D" w:rsidRDefault="005D6D1C" w:rsidP="005D6D1C">
      <w:pPr>
        <w:numPr>
          <w:ilvl w:val="0"/>
          <w:numId w:val="4"/>
        </w:numPr>
      </w:pPr>
      <w:r>
        <w:rPr>
          <w:rFonts w:hint="eastAsia"/>
        </w:rPr>
        <w:t>提出予定の評価書等又はその写しについて</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7799"/>
      </w:tblGrid>
      <w:tr w:rsidR="00DD5E3D" w14:paraId="16A8003C" w14:textId="77777777" w:rsidTr="00A6483E">
        <w:trPr>
          <w:trHeight w:val="340"/>
        </w:trPr>
        <w:tc>
          <w:tcPr>
            <w:tcW w:w="454" w:type="dxa"/>
            <w:shd w:val="clear" w:color="auto" w:fill="auto"/>
            <w:vAlign w:val="center"/>
          </w:tcPr>
          <w:p w14:paraId="7CEB416E" w14:textId="77777777" w:rsidR="00DD5E3D" w:rsidRDefault="00732736" w:rsidP="00A6483E">
            <w:pPr>
              <w:jc w:val="center"/>
            </w:pPr>
            <w:r>
              <w:rPr>
                <w:rFonts w:hint="eastAsia"/>
              </w:rPr>
              <w:t>□</w:t>
            </w:r>
          </w:p>
        </w:tc>
        <w:tc>
          <w:tcPr>
            <w:tcW w:w="7799" w:type="dxa"/>
            <w:shd w:val="clear" w:color="auto" w:fill="auto"/>
            <w:vAlign w:val="center"/>
          </w:tcPr>
          <w:p w14:paraId="683A10EB" w14:textId="77777777" w:rsidR="00DD5E3D" w:rsidRDefault="00DD5E3D" w:rsidP="00A6483E">
            <w:pPr>
              <w:jc w:val="left"/>
            </w:pPr>
            <w:r>
              <w:rPr>
                <w:rFonts w:hint="eastAsia"/>
              </w:rPr>
              <w:t>（</w:t>
            </w:r>
            <w:r>
              <w:rPr>
                <w:rFonts w:hint="eastAsia"/>
              </w:rPr>
              <w:t>1</w:t>
            </w:r>
            <w:r>
              <w:rPr>
                <w:rFonts w:hint="eastAsia"/>
              </w:rPr>
              <w:t>）設計住宅性能評価書</w:t>
            </w:r>
          </w:p>
        </w:tc>
      </w:tr>
      <w:tr w:rsidR="00DD5E3D" w14:paraId="6C528599" w14:textId="77777777" w:rsidTr="00A6483E">
        <w:trPr>
          <w:trHeight w:val="340"/>
        </w:trPr>
        <w:tc>
          <w:tcPr>
            <w:tcW w:w="454" w:type="dxa"/>
            <w:shd w:val="clear" w:color="auto" w:fill="auto"/>
            <w:vAlign w:val="center"/>
          </w:tcPr>
          <w:p w14:paraId="461DB0C0" w14:textId="77777777" w:rsidR="00DD5E3D" w:rsidRDefault="00DD5E3D" w:rsidP="00A6483E">
            <w:pPr>
              <w:jc w:val="center"/>
            </w:pPr>
            <w:r>
              <w:rPr>
                <w:rFonts w:hint="eastAsia"/>
              </w:rPr>
              <w:t>□</w:t>
            </w:r>
          </w:p>
        </w:tc>
        <w:tc>
          <w:tcPr>
            <w:tcW w:w="7799" w:type="dxa"/>
            <w:shd w:val="clear" w:color="auto" w:fill="auto"/>
            <w:vAlign w:val="center"/>
          </w:tcPr>
          <w:p w14:paraId="7C127D01" w14:textId="77777777" w:rsidR="00DD5E3D" w:rsidRDefault="00DD5E3D" w:rsidP="00A6483E">
            <w:pPr>
              <w:jc w:val="left"/>
            </w:pPr>
            <w:r>
              <w:rPr>
                <w:rFonts w:hint="eastAsia"/>
              </w:rPr>
              <w:t>（</w:t>
            </w:r>
            <w:r>
              <w:rPr>
                <w:rFonts w:hint="eastAsia"/>
              </w:rPr>
              <w:t>2</w:t>
            </w:r>
            <w:r>
              <w:rPr>
                <w:rFonts w:hint="eastAsia"/>
              </w:rPr>
              <w:t>）長期優良住宅建築等計画の認定通知書</w:t>
            </w:r>
          </w:p>
        </w:tc>
      </w:tr>
      <w:tr w:rsidR="00DD5E3D" w14:paraId="3A605A1E" w14:textId="77777777" w:rsidTr="00A6483E">
        <w:trPr>
          <w:trHeight w:val="340"/>
        </w:trPr>
        <w:tc>
          <w:tcPr>
            <w:tcW w:w="454" w:type="dxa"/>
            <w:shd w:val="clear" w:color="auto" w:fill="auto"/>
            <w:vAlign w:val="center"/>
          </w:tcPr>
          <w:p w14:paraId="34DC30B3" w14:textId="77777777" w:rsidR="00DD5E3D" w:rsidRDefault="00DD5E3D" w:rsidP="00A6483E">
            <w:pPr>
              <w:jc w:val="center"/>
            </w:pPr>
            <w:r>
              <w:rPr>
                <w:rFonts w:hint="eastAsia"/>
              </w:rPr>
              <w:t>□</w:t>
            </w:r>
          </w:p>
        </w:tc>
        <w:tc>
          <w:tcPr>
            <w:tcW w:w="7799" w:type="dxa"/>
            <w:shd w:val="clear" w:color="auto" w:fill="auto"/>
            <w:vAlign w:val="center"/>
          </w:tcPr>
          <w:p w14:paraId="7E450F13" w14:textId="77777777" w:rsidR="00DD5E3D" w:rsidRDefault="00DD5E3D" w:rsidP="00A6483E">
            <w:pPr>
              <w:jc w:val="left"/>
            </w:pPr>
            <w:r>
              <w:rPr>
                <w:rFonts w:hint="eastAsia"/>
              </w:rPr>
              <w:t>（</w:t>
            </w:r>
            <w:r>
              <w:rPr>
                <w:rFonts w:hint="eastAsia"/>
              </w:rPr>
              <w:t>3</w:t>
            </w:r>
            <w:r>
              <w:rPr>
                <w:rFonts w:hint="eastAsia"/>
              </w:rPr>
              <w:t>）長期使用構造等である旨の確認書</w:t>
            </w:r>
          </w:p>
        </w:tc>
      </w:tr>
    </w:tbl>
    <w:p w14:paraId="1D6E0173" w14:textId="77777777" w:rsidR="005D6D1C" w:rsidRDefault="005D6D1C" w:rsidP="00DD5E3D">
      <w:pPr>
        <w:ind w:left="360"/>
        <w:jc w:val="left"/>
      </w:pPr>
    </w:p>
    <w:p w14:paraId="203A565F" w14:textId="77777777" w:rsidR="00DD5E3D" w:rsidRDefault="005D6D1C" w:rsidP="005D6D1C">
      <w:r>
        <w:rPr>
          <w:rFonts w:hint="eastAsia"/>
        </w:rPr>
        <w:t>２</w:t>
      </w:r>
      <w:r>
        <w:rPr>
          <w:rFonts w:hint="eastAsia"/>
        </w:rPr>
        <w:t>.</w:t>
      </w:r>
      <w:r>
        <w:rPr>
          <w:rFonts w:hint="eastAsia"/>
        </w:rPr>
        <w:t>設計住宅性能評価等の申請状況について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105"/>
        <w:gridCol w:w="426"/>
        <w:gridCol w:w="1275"/>
        <w:gridCol w:w="4961"/>
      </w:tblGrid>
      <w:tr w:rsidR="00DD5E3D" w14:paraId="0672716D" w14:textId="77777777" w:rsidTr="008612A7">
        <w:trPr>
          <w:trHeight w:val="340"/>
        </w:trPr>
        <w:tc>
          <w:tcPr>
            <w:tcW w:w="454" w:type="dxa"/>
            <w:shd w:val="clear" w:color="auto" w:fill="auto"/>
            <w:vAlign w:val="center"/>
          </w:tcPr>
          <w:p w14:paraId="791039D3" w14:textId="77777777" w:rsidR="00DD5E3D" w:rsidRDefault="00DD5E3D" w:rsidP="00A6483E">
            <w:pPr>
              <w:jc w:val="center"/>
            </w:pPr>
            <w:r>
              <w:rPr>
                <w:rFonts w:hint="eastAsia"/>
              </w:rPr>
              <w:t>□</w:t>
            </w:r>
          </w:p>
        </w:tc>
        <w:tc>
          <w:tcPr>
            <w:tcW w:w="1105" w:type="dxa"/>
            <w:tcBorders>
              <w:right w:val="nil"/>
            </w:tcBorders>
            <w:shd w:val="clear" w:color="auto" w:fill="auto"/>
            <w:vAlign w:val="center"/>
          </w:tcPr>
          <w:p w14:paraId="7E874025" w14:textId="77777777" w:rsidR="00DD5E3D" w:rsidRDefault="00DD5E3D" w:rsidP="00AD48C9">
            <w:r>
              <w:rPr>
                <w:rFonts w:hint="eastAsia"/>
              </w:rPr>
              <w:t>申請済</w:t>
            </w:r>
          </w:p>
        </w:tc>
        <w:tc>
          <w:tcPr>
            <w:tcW w:w="1701" w:type="dxa"/>
            <w:gridSpan w:val="2"/>
            <w:tcBorders>
              <w:left w:val="nil"/>
              <w:right w:val="nil"/>
            </w:tcBorders>
            <w:shd w:val="clear" w:color="auto" w:fill="auto"/>
            <w:vAlign w:val="center"/>
          </w:tcPr>
          <w:p w14:paraId="25B4CC3F" w14:textId="77777777" w:rsidR="00DD5E3D" w:rsidRDefault="00DD5E3D" w:rsidP="00AD48C9">
            <w:r>
              <w:rPr>
                <w:rFonts w:hint="eastAsia"/>
              </w:rPr>
              <w:t>申請年月日</w:t>
            </w:r>
          </w:p>
        </w:tc>
        <w:tc>
          <w:tcPr>
            <w:tcW w:w="4961" w:type="dxa"/>
            <w:tcBorders>
              <w:left w:val="nil"/>
            </w:tcBorders>
            <w:shd w:val="clear" w:color="auto" w:fill="auto"/>
            <w:vAlign w:val="center"/>
          </w:tcPr>
          <w:p w14:paraId="240C49A8" w14:textId="77777777" w:rsidR="00DD5E3D" w:rsidRDefault="00DD5E3D" w:rsidP="00AD48C9">
            <w:r>
              <w:rPr>
                <w:rFonts w:hint="eastAsia"/>
              </w:rPr>
              <w:t>（　　　　年　　月　　日）</w:t>
            </w:r>
          </w:p>
        </w:tc>
      </w:tr>
      <w:tr w:rsidR="00DD5E3D" w14:paraId="4FAEF47B" w14:textId="77777777" w:rsidTr="008612A7">
        <w:trPr>
          <w:trHeight w:val="340"/>
        </w:trPr>
        <w:tc>
          <w:tcPr>
            <w:tcW w:w="454" w:type="dxa"/>
            <w:tcBorders>
              <w:bottom w:val="single" w:sz="4" w:space="0" w:color="auto"/>
            </w:tcBorders>
            <w:shd w:val="clear" w:color="auto" w:fill="auto"/>
            <w:vAlign w:val="center"/>
          </w:tcPr>
          <w:p w14:paraId="6F760955" w14:textId="77777777" w:rsidR="00DD5E3D" w:rsidRDefault="00DD5E3D" w:rsidP="00A6483E">
            <w:pPr>
              <w:jc w:val="center"/>
            </w:pPr>
            <w:r>
              <w:rPr>
                <w:rFonts w:hint="eastAsia"/>
              </w:rPr>
              <w:t>□</w:t>
            </w:r>
          </w:p>
        </w:tc>
        <w:tc>
          <w:tcPr>
            <w:tcW w:w="1105" w:type="dxa"/>
            <w:tcBorders>
              <w:right w:val="nil"/>
            </w:tcBorders>
            <w:shd w:val="clear" w:color="auto" w:fill="auto"/>
            <w:vAlign w:val="center"/>
          </w:tcPr>
          <w:p w14:paraId="1E50FE90" w14:textId="77777777" w:rsidR="00DD5E3D" w:rsidRDefault="00DD5E3D" w:rsidP="00AD48C9">
            <w:r>
              <w:rPr>
                <w:rFonts w:hint="eastAsia"/>
              </w:rPr>
              <w:t>申請予定</w:t>
            </w:r>
          </w:p>
        </w:tc>
        <w:tc>
          <w:tcPr>
            <w:tcW w:w="1701" w:type="dxa"/>
            <w:gridSpan w:val="2"/>
            <w:tcBorders>
              <w:left w:val="nil"/>
              <w:bottom w:val="single" w:sz="4" w:space="0" w:color="auto"/>
              <w:right w:val="nil"/>
            </w:tcBorders>
            <w:shd w:val="clear" w:color="auto" w:fill="auto"/>
            <w:vAlign w:val="center"/>
          </w:tcPr>
          <w:p w14:paraId="24429762" w14:textId="77777777" w:rsidR="00DD5E3D" w:rsidRDefault="00DD5E3D" w:rsidP="00AD48C9">
            <w:r>
              <w:rPr>
                <w:rFonts w:hint="eastAsia"/>
              </w:rPr>
              <w:t>申請予定年月日</w:t>
            </w:r>
          </w:p>
        </w:tc>
        <w:tc>
          <w:tcPr>
            <w:tcW w:w="4961" w:type="dxa"/>
            <w:tcBorders>
              <w:left w:val="nil"/>
              <w:bottom w:val="single" w:sz="4" w:space="0" w:color="auto"/>
            </w:tcBorders>
            <w:shd w:val="clear" w:color="auto" w:fill="auto"/>
            <w:vAlign w:val="center"/>
          </w:tcPr>
          <w:p w14:paraId="29B63F81" w14:textId="77777777" w:rsidR="00DD5E3D" w:rsidRDefault="00DD5E3D" w:rsidP="00AD48C9">
            <w:r>
              <w:rPr>
                <w:rFonts w:hint="eastAsia"/>
              </w:rPr>
              <w:t>（　　　　年　　月　　日）</w:t>
            </w:r>
          </w:p>
        </w:tc>
      </w:tr>
      <w:tr w:rsidR="00E24524" w14:paraId="75D914BD" w14:textId="77777777" w:rsidTr="00AA0845">
        <w:trPr>
          <w:trHeight w:val="340"/>
        </w:trPr>
        <w:tc>
          <w:tcPr>
            <w:tcW w:w="1559" w:type="dxa"/>
            <w:gridSpan w:val="2"/>
            <w:vMerge w:val="restart"/>
            <w:shd w:val="clear" w:color="auto" w:fill="auto"/>
            <w:vAlign w:val="center"/>
          </w:tcPr>
          <w:p w14:paraId="05E5EA81" w14:textId="77777777" w:rsidR="00E24524" w:rsidRPr="00511FDA" w:rsidRDefault="00E24524" w:rsidP="00A7015C">
            <w:pPr>
              <w:jc w:val="center"/>
              <w:rPr>
                <w:color w:val="000000"/>
                <w:highlight w:val="magenta"/>
              </w:rPr>
            </w:pPr>
            <w:r w:rsidRPr="00511FDA">
              <w:rPr>
                <w:rFonts w:hint="eastAsia"/>
                <w:color w:val="000000"/>
              </w:rPr>
              <w:t>申請先</w:t>
            </w:r>
          </w:p>
        </w:tc>
        <w:tc>
          <w:tcPr>
            <w:tcW w:w="426" w:type="dxa"/>
            <w:tcBorders>
              <w:left w:val="nil"/>
              <w:bottom w:val="single" w:sz="4" w:space="0" w:color="auto"/>
              <w:right w:val="single" w:sz="4" w:space="0" w:color="auto"/>
            </w:tcBorders>
            <w:shd w:val="clear" w:color="auto" w:fill="auto"/>
            <w:vAlign w:val="center"/>
          </w:tcPr>
          <w:p w14:paraId="606205D7" w14:textId="77777777" w:rsidR="00E24524" w:rsidRPr="00511FDA" w:rsidRDefault="00E24524" w:rsidP="008B510B">
            <w:pPr>
              <w:rPr>
                <w:color w:val="000000"/>
              </w:rPr>
            </w:pPr>
            <w:r w:rsidRPr="00511FDA">
              <w:rPr>
                <w:rFonts w:hint="eastAsia"/>
                <w:color w:val="000000"/>
              </w:rPr>
              <w:t>□</w:t>
            </w:r>
          </w:p>
        </w:tc>
        <w:tc>
          <w:tcPr>
            <w:tcW w:w="6236" w:type="dxa"/>
            <w:gridSpan w:val="2"/>
            <w:tcBorders>
              <w:left w:val="nil"/>
              <w:bottom w:val="single" w:sz="4" w:space="0" w:color="auto"/>
            </w:tcBorders>
            <w:shd w:val="clear" w:color="auto" w:fill="auto"/>
            <w:vAlign w:val="center"/>
          </w:tcPr>
          <w:p w14:paraId="2B87050A" w14:textId="77777777" w:rsidR="00E24524" w:rsidRPr="00511FDA" w:rsidRDefault="00CB2862" w:rsidP="008B510B">
            <w:pPr>
              <w:rPr>
                <w:color w:val="000000"/>
              </w:rPr>
            </w:pPr>
            <w:r>
              <w:rPr>
                <w:rFonts w:hint="eastAsia"/>
                <w:color w:val="000000"/>
              </w:rPr>
              <w:t>株式会社　東京建築検査機構</w:t>
            </w:r>
          </w:p>
        </w:tc>
      </w:tr>
      <w:tr w:rsidR="00E24524" w14:paraId="1822B17A" w14:textId="77777777" w:rsidTr="00AA0845">
        <w:trPr>
          <w:trHeight w:val="340"/>
        </w:trPr>
        <w:tc>
          <w:tcPr>
            <w:tcW w:w="1559" w:type="dxa"/>
            <w:gridSpan w:val="2"/>
            <w:vMerge/>
            <w:shd w:val="clear" w:color="auto" w:fill="auto"/>
          </w:tcPr>
          <w:p w14:paraId="23FD9B23" w14:textId="77777777" w:rsidR="00E24524" w:rsidRPr="00511FDA" w:rsidRDefault="00E24524" w:rsidP="008B510B">
            <w:pPr>
              <w:rPr>
                <w:color w:val="000000"/>
                <w:highlight w:val="magenta"/>
              </w:rPr>
            </w:pPr>
          </w:p>
        </w:tc>
        <w:tc>
          <w:tcPr>
            <w:tcW w:w="426" w:type="dxa"/>
            <w:tcBorders>
              <w:left w:val="nil"/>
              <w:right w:val="single" w:sz="4" w:space="0" w:color="auto"/>
            </w:tcBorders>
            <w:shd w:val="clear" w:color="auto" w:fill="auto"/>
            <w:vAlign w:val="center"/>
          </w:tcPr>
          <w:p w14:paraId="53354696" w14:textId="77777777" w:rsidR="00E24524" w:rsidRPr="00511FDA" w:rsidRDefault="00E24524" w:rsidP="008B510B">
            <w:pPr>
              <w:rPr>
                <w:color w:val="000000"/>
              </w:rPr>
            </w:pPr>
            <w:r w:rsidRPr="00511FDA">
              <w:rPr>
                <w:rFonts w:hint="eastAsia"/>
                <w:color w:val="000000"/>
              </w:rPr>
              <w:t>□</w:t>
            </w:r>
          </w:p>
        </w:tc>
        <w:tc>
          <w:tcPr>
            <w:tcW w:w="6236" w:type="dxa"/>
            <w:gridSpan w:val="2"/>
            <w:tcBorders>
              <w:left w:val="nil"/>
            </w:tcBorders>
            <w:shd w:val="clear" w:color="auto" w:fill="auto"/>
            <w:vAlign w:val="center"/>
          </w:tcPr>
          <w:p w14:paraId="60D39997" w14:textId="77777777" w:rsidR="00C23252" w:rsidRDefault="00E24524" w:rsidP="00AA77F2">
            <w:pPr>
              <w:rPr>
                <w:color w:val="000000"/>
              </w:rPr>
            </w:pPr>
            <w:r w:rsidRPr="00511FDA">
              <w:rPr>
                <w:rFonts w:hint="eastAsia"/>
                <w:color w:val="000000"/>
              </w:rPr>
              <w:t>他機関又は所管行政庁</w:t>
            </w:r>
            <w:r w:rsidR="00CB2862">
              <w:rPr>
                <w:rFonts w:hint="eastAsia"/>
                <w:color w:val="000000"/>
              </w:rPr>
              <w:t xml:space="preserve">　</w:t>
            </w:r>
          </w:p>
          <w:p w14:paraId="3DE1BD29" w14:textId="590A5284" w:rsidR="00E24524" w:rsidRPr="00511FDA" w:rsidRDefault="005708DB" w:rsidP="00AA77F2">
            <w:pPr>
              <w:rPr>
                <w:color w:val="000000"/>
              </w:rPr>
            </w:pPr>
            <w:r>
              <w:rPr>
                <w:rFonts w:hint="eastAsia"/>
                <w:color w:val="000000"/>
              </w:rPr>
              <w:t>（</w:t>
            </w:r>
            <w:r w:rsidR="002D3572">
              <w:rPr>
                <w:rFonts w:hint="eastAsia"/>
                <w:color w:val="000000"/>
              </w:rPr>
              <w:t xml:space="preserve">提出先：　　　　</w:t>
            </w:r>
            <w:r w:rsidR="00607FF8">
              <w:rPr>
                <w:rFonts w:hint="eastAsia"/>
                <w:color w:val="000000"/>
              </w:rPr>
              <w:t xml:space="preserve">　　　　　　　　）</w:t>
            </w:r>
          </w:p>
        </w:tc>
      </w:tr>
    </w:tbl>
    <w:p w14:paraId="05FF5829" w14:textId="77777777" w:rsidR="00174D02" w:rsidRDefault="00174D02" w:rsidP="005D6D1C"/>
    <w:p w14:paraId="2FE5D145" w14:textId="77777777" w:rsidR="00174D02" w:rsidRDefault="00174D02" w:rsidP="005D6D1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43896" w:rsidRPr="00AA0845" w14:paraId="19494128" w14:textId="77777777" w:rsidTr="00643896">
        <w:trPr>
          <w:trHeight w:val="387"/>
        </w:trPr>
        <w:tc>
          <w:tcPr>
            <w:tcW w:w="8221" w:type="dxa"/>
            <w:shd w:val="clear" w:color="auto" w:fill="F2F2F2"/>
            <w:vAlign w:val="center"/>
          </w:tcPr>
          <w:p w14:paraId="1E9A1CA2" w14:textId="77777777" w:rsidR="00643896" w:rsidRPr="00AA0845" w:rsidRDefault="00CB2862" w:rsidP="00804BCE">
            <w:pPr>
              <w:jc w:val="left"/>
              <w:rPr>
                <w:color w:val="000000"/>
              </w:rPr>
            </w:pPr>
            <w:r>
              <w:rPr>
                <w:rFonts w:hint="eastAsia"/>
                <w:color w:val="000000"/>
              </w:rPr>
              <w:t>TBTC</w:t>
            </w:r>
            <w:r w:rsidR="00643896" w:rsidRPr="00AA0845">
              <w:rPr>
                <w:rFonts w:hint="eastAsia"/>
                <w:color w:val="000000"/>
              </w:rPr>
              <w:t>記載欄</w:t>
            </w:r>
          </w:p>
        </w:tc>
      </w:tr>
      <w:tr w:rsidR="00643896" w:rsidRPr="00AA0845" w14:paraId="1E801AE1" w14:textId="77777777" w:rsidTr="00643896">
        <w:tc>
          <w:tcPr>
            <w:tcW w:w="8221" w:type="dxa"/>
            <w:shd w:val="clear" w:color="auto" w:fill="auto"/>
          </w:tcPr>
          <w:p w14:paraId="2A5547E4" w14:textId="77777777" w:rsidR="00A7015C" w:rsidRPr="00AA0845" w:rsidRDefault="00A7015C" w:rsidP="005D6D1C">
            <w:pPr>
              <w:rPr>
                <w:strike/>
                <w:color w:val="000000"/>
              </w:rPr>
            </w:pPr>
          </w:p>
          <w:p w14:paraId="24B3BDB0" w14:textId="77777777" w:rsidR="00A7015C" w:rsidRPr="00AA0845" w:rsidRDefault="00A7015C" w:rsidP="005D6D1C">
            <w:pPr>
              <w:rPr>
                <w:strike/>
                <w:color w:val="000000"/>
              </w:rPr>
            </w:pPr>
          </w:p>
          <w:p w14:paraId="1E80C3D5" w14:textId="77777777" w:rsidR="00A7015C" w:rsidRDefault="00A7015C" w:rsidP="005D6D1C">
            <w:pPr>
              <w:rPr>
                <w:strike/>
                <w:color w:val="000000"/>
              </w:rPr>
            </w:pPr>
          </w:p>
          <w:p w14:paraId="4CE59360" w14:textId="77777777" w:rsidR="008E5975" w:rsidRDefault="008E5975" w:rsidP="005D6D1C">
            <w:pPr>
              <w:rPr>
                <w:strike/>
                <w:color w:val="000000"/>
              </w:rPr>
            </w:pPr>
          </w:p>
          <w:p w14:paraId="1E53B147" w14:textId="77777777" w:rsidR="008E5975" w:rsidRDefault="008E5975" w:rsidP="005D6D1C">
            <w:pPr>
              <w:rPr>
                <w:strike/>
                <w:color w:val="000000"/>
              </w:rPr>
            </w:pPr>
          </w:p>
          <w:p w14:paraId="15B010C5" w14:textId="77777777" w:rsidR="00A7015C" w:rsidRPr="00AA0845" w:rsidRDefault="00A7015C" w:rsidP="005D6D1C">
            <w:pPr>
              <w:rPr>
                <w:strike/>
                <w:color w:val="000000"/>
              </w:rPr>
            </w:pPr>
          </w:p>
        </w:tc>
      </w:tr>
    </w:tbl>
    <w:p w14:paraId="3393DDE4" w14:textId="77777777" w:rsidR="00A7015C" w:rsidRPr="00AA0845" w:rsidRDefault="00A7015C" w:rsidP="00DE0071">
      <w:pPr>
        <w:tabs>
          <w:tab w:val="left" w:pos="3780"/>
        </w:tabs>
        <w:ind w:firstLineChars="100" w:firstLine="258"/>
        <w:jc w:val="left"/>
        <w:rPr>
          <w:rFonts w:eastAsia="ＭＳ Ｐ明朝"/>
          <w:color w:val="000000"/>
          <w:spacing w:val="24"/>
          <w:highlight w:val="magenta"/>
        </w:rPr>
      </w:pPr>
    </w:p>
    <w:p w14:paraId="4AB4377D" w14:textId="77777777" w:rsidR="00DE0071" w:rsidRPr="00AA0845" w:rsidRDefault="00DE0071" w:rsidP="00DE0071">
      <w:pPr>
        <w:tabs>
          <w:tab w:val="left" w:pos="3780"/>
        </w:tabs>
        <w:ind w:firstLineChars="100" w:firstLine="258"/>
        <w:jc w:val="left"/>
        <w:rPr>
          <w:rFonts w:eastAsia="ＭＳ Ｐ明朝"/>
          <w:color w:val="000000"/>
          <w:spacing w:val="24"/>
        </w:rPr>
      </w:pPr>
      <w:r w:rsidRPr="00AA0845">
        <w:rPr>
          <w:rFonts w:eastAsia="ＭＳ Ｐ明朝" w:hint="eastAsia"/>
          <w:color w:val="000000"/>
          <w:spacing w:val="24"/>
        </w:rPr>
        <w:t>※</w:t>
      </w:r>
      <w:r w:rsidR="00BD7ABF" w:rsidRPr="00AA0845">
        <w:rPr>
          <w:rFonts w:eastAsia="ＭＳ Ｐ明朝" w:hint="eastAsia"/>
          <w:color w:val="000000"/>
          <w:spacing w:val="24"/>
        </w:rPr>
        <w:t>本宣言書を取り下げる</w:t>
      </w:r>
      <w:r w:rsidRPr="00AA0845">
        <w:rPr>
          <w:rFonts w:eastAsia="ＭＳ Ｐ明朝" w:hint="eastAsia"/>
          <w:color w:val="000000"/>
          <w:spacing w:val="24"/>
        </w:rPr>
        <w:t>場合は、この書類を</w:t>
      </w:r>
      <w:r w:rsidR="00FC0791">
        <w:rPr>
          <w:rFonts w:eastAsia="ＭＳ Ｐ明朝" w:hint="eastAsia"/>
          <w:color w:val="000000"/>
          <w:spacing w:val="24"/>
        </w:rPr>
        <w:t>株式会社東京建築検査機構</w:t>
      </w:r>
      <w:r w:rsidRPr="00AA0845">
        <w:rPr>
          <w:rFonts w:eastAsia="ＭＳ Ｐ明朝" w:hint="eastAsia"/>
          <w:color w:val="000000"/>
          <w:spacing w:val="24"/>
        </w:rPr>
        <w:t>で破棄します。</w:t>
      </w:r>
    </w:p>
    <w:sectPr w:rsidR="00DE0071" w:rsidRPr="00AA0845">
      <w:pgSz w:w="11906" w:h="16838" w:code="9"/>
      <w:pgMar w:top="1588" w:right="1361" w:bottom="1361"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BD533" w14:textId="77777777" w:rsidR="00DE189C" w:rsidRDefault="00DE189C" w:rsidP="00706A6C">
      <w:r>
        <w:separator/>
      </w:r>
    </w:p>
  </w:endnote>
  <w:endnote w:type="continuationSeparator" w:id="0">
    <w:p w14:paraId="72FFE2BB" w14:textId="77777777" w:rsidR="00DE189C" w:rsidRDefault="00DE189C" w:rsidP="0070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4015C" w14:textId="77777777" w:rsidR="00DE189C" w:rsidRDefault="00DE189C" w:rsidP="00706A6C">
      <w:r>
        <w:separator/>
      </w:r>
    </w:p>
  </w:footnote>
  <w:footnote w:type="continuationSeparator" w:id="0">
    <w:p w14:paraId="6270B189" w14:textId="77777777" w:rsidR="00DE189C" w:rsidRDefault="00DE189C" w:rsidP="00706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77FD4"/>
    <w:multiLevelType w:val="hybridMultilevel"/>
    <w:tmpl w:val="853AA72C"/>
    <w:lvl w:ilvl="0" w:tplc="E2FA4F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4702A6"/>
    <w:multiLevelType w:val="hybridMultilevel"/>
    <w:tmpl w:val="7B7806E4"/>
    <w:lvl w:ilvl="0" w:tplc="3B6030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C5751A9"/>
    <w:multiLevelType w:val="hybridMultilevel"/>
    <w:tmpl w:val="28EE93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FD50C4"/>
    <w:multiLevelType w:val="hybridMultilevel"/>
    <w:tmpl w:val="0D48DF1E"/>
    <w:lvl w:ilvl="0" w:tplc="6130008A">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1927F1"/>
    <w:multiLevelType w:val="hybridMultilevel"/>
    <w:tmpl w:val="F29E3C9C"/>
    <w:lvl w:ilvl="0" w:tplc="F58E14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143D8C"/>
    <w:multiLevelType w:val="hybridMultilevel"/>
    <w:tmpl w:val="906C11B4"/>
    <w:lvl w:ilvl="0" w:tplc="B22CF83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73933">
    <w:abstractNumId w:val="5"/>
  </w:num>
  <w:num w:numId="2" w16cid:durableId="1166361504">
    <w:abstractNumId w:val="2"/>
  </w:num>
  <w:num w:numId="3" w16cid:durableId="262105277">
    <w:abstractNumId w:val="3"/>
  </w:num>
  <w:num w:numId="4" w16cid:durableId="1460799276">
    <w:abstractNumId w:val="4"/>
  </w:num>
  <w:num w:numId="5" w16cid:durableId="1193226782">
    <w:abstractNumId w:val="1"/>
  </w:num>
  <w:num w:numId="6" w16cid:durableId="1752505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53"/>
    <w:rsid w:val="00013D66"/>
    <w:rsid w:val="000202B8"/>
    <w:rsid w:val="00022984"/>
    <w:rsid w:val="0004237C"/>
    <w:rsid w:val="00052F91"/>
    <w:rsid w:val="000A0F7D"/>
    <w:rsid w:val="000A2624"/>
    <w:rsid w:val="000D78B1"/>
    <w:rsid w:val="000E6A15"/>
    <w:rsid w:val="0011141D"/>
    <w:rsid w:val="00125ACC"/>
    <w:rsid w:val="001326EF"/>
    <w:rsid w:val="001339BD"/>
    <w:rsid w:val="00133A74"/>
    <w:rsid w:val="0014182E"/>
    <w:rsid w:val="00143746"/>
    <w:rsid w:val="00174D02"/>
    <w:rsid w:val="001804A9"/>
    <w:rsid w:val="001923BA"/>
    <w:rsid w:val="00192E0F"/>
    <w:rsid w:val="001B2405"/>
    <w:rsid w:val="001C32A9"/>
    <w:rsid w:val="001C6428"/>
    <w:rsid w:val="0020022C"/>
    <w:rsid w:val="0021038B"/>
    <w:rsid w:val="00221F73"/>
    <w:rsid w:val="00252FB6"/>
    <w:rsid w:val="0025644F"/>
    <w:rsid w:val="00256A0D"/>
    <w:rsid w:val="00266924"/>
    <w:rsid w:val="00271C3E"/>
    <w:rsid w:val="002738E6"/>
    <w:rsid w:val="002866B7"/>
    <w:rsid w:val="002B4737"/>
    <w:rsid w:val="002D3572"/>
    <w:rsid w:val="00300F68"/>
    <w:rsid w:val="00302134"/>
    <w:rsid w:val="00305F0B"/>
    <w:rsid w:val="00332A41"/>
    <w:rsid w:val="00347ED8"/>
    <w:rsid w:val="0039116B"/>
    <w:rsid w:val="003B10DF"/>
    <w:rsid w:val="003C0BD1"/>
    <w:rsid w:val="00400653"/>
    <w:rsid w:val="00445F22"/>
    <w:rsid w:val="00457349"/>
    <w:rsid w:val="00475E91"/>
    <w:rsid w:val="004B3B06"/>
    <w:rsid w:val="004D6E04"/>
    <w:rsid w:val="00511FDA"/>
    <w:rsid w:val="00514CBA"/>
    <w:rsid w:val="00521A4D"/>
    <w:rsid w:val="0054072B"/>
    <w:rsid w:val="00547585"/>
    <w:rsid w:val="00553299"/>
    <w:rsid w:val="005708DB"/>
    <w:rsid w:val="00576038"/>
    <w:rsid w:val="00585BD1"/>
    <w:rsid w:val="00587A8A"/>
    <w:rsid w:val="00596D14"/>
    <w:rsid w:val="005B5DE4"/>
    <w:rsid w:val="005C7539"/>
    <w:rsid w:val="005D11EA"/>
    <w:rsid w:val="005D6D1C"/>
    <w:rsid w:val="00607FF8"/>
    <w:rsid w:val="00643896"/>
    <w:rsid w:val="006578F9"/>
    <w:rsid w:val="00684182"/>
    <w:rsid w:val="00694001"/>
    <w:rsid w:val="006A5B18"/>
    <w:rsid w:val="006A64BA"/>
    <w:rsid w:val="006B419E"/>
    <w:rsid w:val="006C6A69"/>
    <w:rsid w:val="006F3090"/>
    <w:rsid w:val="00705FC3"/>
    <w:rsid w:val="00706A6C"/>
    <w:rsid w:val="007123D4"/>
    <w:rsid w:val="00720108"/>
    <w:rsid w:val="0072365F"/>
    <w:rsid w:val="00732736"/>
    <w:rsid w:val="0074150C"/>
    <w:rsid w:val="00763FB4"/>
    <w:rsid w:val="00764DD8"/>
    <w:rsid w:val="00771B85"/>
    <w:rsid w:val="00772A4A"/>
    <w:rsid w:val="0077575F"/>
    <w:rsid w:val="00787136"/>
    <w:rsid w:val="007A5AE6"/>
    <w:rsid w:val="007C0D15"/>
    <w:rsid w:val="007C46AD"/>
    <w:rsid w:val="007D7958"/>
    <w:rsid w:val="007E30CB"/>
    <w:rsid w:val="007F12C4"/>
    <w:rsid w:val="00804BCE"/>
    <w:rsid w:val="008112C5"/>
    <w:rsid w:val="008256E8"/>
    <w:rsid w:val="00841BE3"/>
    <w:rsid w:val="0085420C"/>
    <w:rsid w:val="008612A7"/>
    <w:rsid w:val="00892435"/>
    <w:rsid w:val="008A19F3"/>
    <w:rsid w:val="008B510B"/>
    <w:rsid w:val="008C3106"/>
    <w:rsid w:val="008D0ED3"/>
    <w:rsid w:val="008E5975"/>
    <w:rsid w:val="008E6487"/>
    <w:rsid w:val="008E6563"/>
    <w:rsid w:val="008F66F1"/>
    <w:rsid w:val="00902F7F"/>
    <w:rsid w:val="00923FC8"/>
    <w:rsid w:val="009418AF"/>
    <w:rsid w:val="00956159"/>
    <w:rsid w:val="00962F56"/>
    <w:rsid w:val="00970054"/>
    <w:rsid w:val="00970850"/>
    <w:rsid w:val="00991498"/>
    <w:rsid w:val="009C215D"/>
    <w:rsid w:val="009D5400"/>
    <w:rsid w:val="009E7DDC"/>
    <w:rsid w:val="00A22A7D"/>
    <w:rsid w:val="00A6483E"/>
    <w:rsid w:val="00A7015C"/>
    <w:rsid w:val="00A8489E"/>
    <w:rsid w:val="00A9170E"/>
    <w:rsid w:val="00AA0845"/>
    <w:rsid w:val="00AA77F2"/>
    <w:rsid w:val="00AD48C9"/>
    <w:rsid w:val="00B66444"/>
    <w:rsid w:val="00B779F5"/>
    <w:rsid w:val="00BC2A7F"/>
    <w:rsid w:val="00BD7ABF"/>
    <w:rsid w:val="00C15CB6"/>
    <w:rsid w:val="00C23252"/>
    <w:rsid w:val="00C33EAB"/>
    <w:rsid w:val="00C42250"/>
    <w:rsid w:val="00C72329"/>
    <w:rsid w:val="00C85610"/>
    <w:rsid w:val="00CA40F0"/>
    <w:rsid w:val="00CB2862"/>
    <w:rsid w:val="00D07F98"/>
    <w:rsid w:val="00D257BD"/>
    <w:rsid w:val="00D46177"/>
    <w:rsid w:val="00D85FF9"/>
    <w:rsid w:val="00D96F68"/>
    <w:rsid w:val="00DD5E3D"/>
    <w:rsid w:val="00DE0071"/>
    <w:rsid w:val="00DE189C"/>
    <w:rsid w:val="00DE4EF5"/>
    <w:rsid w:val="00E006B5"/>
    <w:rsid w:val="00E217B3"/>
    <w:rsid w:val="00E24524"/>
    <w:rsid w:val="00E344B4"/>
    <w:rsid w:val="00EF543C"/>
    <w:rsid w:val="00F05E84"/>
    <w:rsid w:val="00F0715D"/>
    <w:rsid w:val="00F12576"/>
    <w:rsid w:val="00F370DA"/>
    <w:rsid w:val="00F56611"/>
    <w:rsid w:val="00FC0791"/>
    <w:rsid w:val="00FC774A"/>
    <w:rsid w:val="00FE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28ABCB"/>
  <w15:chartTrackingRefBased/>
  <w15:docId w15:val="{C69FE58E-D1C4-4B59-839F-2B9BBAB6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2F7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0" w:left="945" w:hangingChars="200" w:hanging="420"/>
    </w:pPr>
  </w:style>
  <w:style w:type="paragraph" w:styleId="a6">
    <w:name w:val="Balloon Text"/>
    <w:basedOn w:val="a"/>
    <w:link w:val="a7"/>
    <w:rsid w:val="00300F68"/>
    <w:rPr>
      <w:rFonts w:ascii="Arial" w:eastAsia="ＭＳ ゴシック" w:hAnsi="Arial"/>
      <w:sz w:val="18"/>
      <w:szCs w:val="18"/>
    </w:rPr>
  </w:style>
  <w:style w:type="character" w:customStyle="1" w:styleId="a7">
    <w:name w:val="吹き出し (文字)"/>
    <w:link w:val="a6"/>
    <w:rsid w:val="00300F68"/>
    <w:rPr>
      <w:rFonts w:ascii="Arial" w:eastAsia="ＭＳ ゴシック" w:hAnsi="Arial" w:cs="Times New Roman"/>
      <w:kern w:val="2"/>
      <w:sz w:val="18"/>
      <w:szCs w:val="18"/>
    </w:rPr>
  </w:style>
  <w:style w:type="paragraph" w:styleId="a8">
    <w:name w:val="header"/>
    <w:basedOn w:val="a"/>
    <w:link w:val="a9"/>
    <w:rsid w:val="00706A6C"/>
    <w:pPr>
      <w:tabs>
        <w:tab w:val="center" w:pos="4252"/>
        <w:tab w:val="right" w:pos="8504"/>
      </w:tabs>
      <w:snapToGrid w:val="0"/>
    </w:pPr>
  </w:style>
  <w:style w:type="character" w:customStyle="1" w:styleId="a9">
    <w:name w:val="ヘッダー (文字)"/>
    <w:link w:val="a8"/>
    <w:rsid w:val="00706A6C"/>
    <w:rPr>
      <w:kern w:val="2"/>
      <w:sz w:val="21"/>
      <w:szCs w:val="24"/>
    </w:rPr>
  </w:style>
  <w:style w:type="paragraph" w:styleId="aa">
    <w:name w:val="footer"/>
    <w:basedOn w:val="a"/>
    <w:link w:val="ab"/>
    <w:rsid w:val="00706A6C"/>
    <w:pPr>
      <w:tabs>
        <w:tab w:val="center" w:pos="4252"/>
        <w:tab w:val="right" w:pos="8504"/>
      </w:tabs>
      <w:snapToGrid w:val="0"/>
    </w:pPr>
  </w:style>
  <w:style w:type="character" w:customStyle="1" w:styleId="ab">
    <w:name w:val="フッター (文字)"/>
    <w:link w:val="aa"/>
    <w:rsid w:val="00706A6C"/>
    <w:rPr>
      <w:kern w:val="2"/>
      <w:sz w:val="21"/>
      <w:szCs w:val="24"/>
    </w:rPr>
  </w:style>
  <w:style w:type="character" w:styleId="ac">
    <w:name w:val="annotation reference"/>
    <w:rsid w:val="00E006B5"/>
    <w:rPr>
      <w:sz w:val="18"/>
      <w:szCs w:val="18"/>
    </w:rPr>
  </w:style>
  <w:style w:type="paragraph" w:styleId="ad">
    <w:name w:val="annotation text"/>
    <w:basedOn w:val="a"/>
    <w:link w:val="ae"/>
    <w:rsid w:val="00E006B5"/>
    <w:pPr>
      <w:jc w:val="left"/>
    </w:pPr>
  </w:style>
  <w:style w:type="character" w:customStyle="1" w:styleId="ae">
    <w:name w:val="コメント文字列 (文字)"/>
    <w:link w:val="ad"/>
    <w:rsid w:val="00E006B5"/>
    <w:rPr>
      <w:kern w:val="2"/>
      <w:sz w:val="21"/>
      <w:szCs w:val="24"/>
    </w:rPr>
  </w:style>
  <w:style w:type="paragraph" w:styleId="af">
    <w:name w:val="annotation subject"/>
    <w:basedOn w:val="ad"/>
    <w:next w:val="ad"/>
    <w:link w:val="af0"/>
    <w:rsid w:val="00E006B5"/>
    <w:rPr>
      <w:b/>
      <w:bCs/>
    </w:rPr>
  </w:style>
  <w:style w:type="character" w:customStyle="1" w:styleId="af0">
    <w:name w:val="コメント内容 (文字)"/>
    <w:link w:val="af"/>
    <w:rsid w:val="00E006B5"/>
    <w:rPr>
      <w:b/>
      <w:bCs/>
      <w:kern w:val="2"/>
      <w:sz w:val="21"/>
      <w:szCs w:val="24"/>
    </w:rPr>
  </w:style>
  <w:style w:type="table" w:styleId="af1">
    <w:name w:val="Table Grid"/>
    <w:basedOn w:val="a1"/>
    <w:rsid w:val="005D6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i\Desktop\&#22996;&#20219;&#2936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D3FBE-AA6B-4CB5-AC9A-6076D521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委任状.dot</Template>
  <TotalTime>46</TotalTime>
  <Pages>1</Pages>
  <Words>541</Words>
  <Characters>112</Characters>
  <Application>Microsoft Office Word</Application>
  <DocSecurity>0</DocSecurity>
  <Lines>12</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委任状（確認申請用）</vt:lpstr>
      <vt:lpstr>委任状（確認申請用）</vt:lpstr>
    </vt:vector>
  </TitlesOfParts>
  <Company>日本イーアールアイ株式会社</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委任状（確認申請用）</dc:title>
  <dc:subject/>
  <dc:creator>日本ERI株式会社</dc:creator>
  <cp:keywords/>
  <cp:lastModifiedBy>三葛 ミユキ</cp:lastModifiedBy>
  <cp:revision>10</cp:revision>
  <cp:lastPrinted>2024-10-09T02:15:00Z</cp:lastPrinted>
  <dcterms:created xsi:type="dcterms:W3CDTF">2025-03-24T07:38:00Z</dcterms:created>
  <dcterms:modified xsi:type="dcterms:W3CDTF">2025-03-25T05:26:00Z</dcterms:modified>
</cp:coreProperties>
</file>