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D715" w14:textId="0D8BC7B5" w:rsidR="000E6A15" w:rsidRDefault="0067708C">
      <w:r w:rsidRPr="0067708C">
        <w:rPr>
          <w:rFonts w:hint="eastAsia"/>
        </w:rPr>
        <w:t>TBTC</w:t>
      </w:r>
      <w:r w:rsidRPr="0067708C">
        <w:rPr>
          <w:rFonts w:hint="eastAsia"/>
        </w:rPr>
        <w:t>第</w:t>
      </w:r>
      <w:r w:rsidRPr="0067708C">
        <w:rPr>
          <w:rFonts w:hint="eastAsia"/>
        </w:rPr>
        <w:t>82</w:t>
      </w:r>
      <w:r w:rsidRPr="0067708C">
        <w:rPr>
          <w:rFonts w:hint="eastAsia"/>
        </w:rPr>
        <w:t>号様式</w:t>
      </w:r>
    </w:p>
    <w:p w14:paraId="30BA4166" w14:textId="77777777" w:rsidR="0067708C" w:rsidRDefault="0067708C"/>
    <w:p w14:paraId="6263203E" w14:textId="77777777" w:rsidR="0067708C" w:rsidRDefault="0067708C">
      <w:pPr>
        <w:rPr>
          <w:rFonts w:hint="eastAsia"/>
        </w:rPr>
      </w:pPr>
    </w:p>
    <w:p w14:paraId="4CE91E83" w14:textId="77777777" w:rsidR="00241C19" w:rsidRPr="00241C19" w:rsidRDefault="00241C19">
      <w:pPr>
        <w:jc w:val="center"/>
        <w:rPr>
          <w:kern w:val="0"/>
          <w:sz w:val="28"/>
          <w:szCs w:val="21"/>
        </w:rPr>
      </w:pPr>
      <w:r w:rsidRPr="00241C19">
        <w:rPr>
          <w:rFonts w:hint="eastAsia"/>
          <w:kern w:val="0"/>
          <w:sz w:val="28"/>
          <w:szCs w:val="21"/>
        </w:rPr>
        <w:t>省エネ審査に関する図書等の利用に関する</w:t>
      </w:r>
    </w:p>
    <w:p w14:paraId="26447849" w14:textId="77777777" w:rsidR="00332A41" w:rsidRPr="00241C19" w:rsidRDefault="00B5630C">
      <w:pPr>
        <w:jc w:val="center"/>
        <w:rPr>
          <w:kern w:val="0"/>
          <w:sz w:val="44"/>
          <w:szCs w:val="32"/>
        </w:rPr>
      </w:pPr>
      <w:r w:rsidRPr="00241C19">
        <w:rPr>
          <w:rFonts w:hint="eastAsia"/>
          <w:kern w:val="0"/>
          <w:sz w:val="44"/>
          <w:szCs w:val="32"/>
        </w:rPr>
        <w:t>同</w:t>
      </w:r>
      <w:r w:rsidR="00241C19">
        <w:rPr>
          <w:rFonts w:hint="eastAsia"/>
          <w:kern w:val="0"/>
          <w:sz w:val="44"/>
          <w:szCs w:val="32"/>
        </w:rPr>
        <w:t xml:space="preserve">　</w:t>
      </w:r>
      <w:r w:rsidRPr="00241C19">
        <w:rPr>
          <w:rFonts w:hint="eastAsia"/>
          <w:kern w:val="0"/>
          <w:sz w:val="44"/>
          <w:szCs w:val="32"/>
        </w:rPr>
        <w:t>意</w:t>
      </w:r>
      <w:r w:rsidR="00241C19">
        <w:rPr>
          <w:rFonts w:hint="eastAsia"/>
          <w:kern w:val="0"/>
          <w:sz w:val="44"/>
          <w:szCs w:val="32"/>
        </w:rPr>
        <w:t xml:space="preserve">　</w:t>
      </w:r>
      <w:r w:rsidRPr="00241C19">
        <w:rPr>
          <w:rFonts w:hint="eastAsia"/>
          <w:kern w:val="0"/>
          <w:sz w:val="44"/>
          <w:szCs w:val="32"/>
        </w:rPr>
        <w:t>書</w:t>
      </w:r>
    </w:p>
    <w:p w14:paraId="2BC74331" w14:textId="77777777" w:rsidR="00D257BD" w:rsidRDefault="00D257BD" w:rsidP="00D257BD"/>
    <w:p w14:paraId="16696AE5" w14:textId="77777777" w:rsidR="00241C19" w:rsidRDefault="00241C19" w:rsidP="00D257BD"/>
    <w:p w14:paraId="6536A097" w14:textId="77777777" w:rsidR="00241C19" w:rsidRDefault="00241C19" w:rsidP="00D257BD"/>
    <w:p w14:paraId="7BBBB30B" w14:textId="77777777" w:rsidR="00D257BD" w:rsidRDefault="00D257BD" w:rsidP="00D257BD">
      <w:pPr>
        <w:jc w:val="right"/>
        <w:rPr>
          <w:spacing w:val="20"/>
        </w:rPr>
      </w:pPr>
      <w:r>
        <w:rPr>
          <w:rFonts w:hint="eastAsia"/>
          <w:spacing w:val="20"/>
        </w:rPr>
        <w:t xml:space="preserve">　　　　年　　月　　日</w:t>
      </w:r>
    </w:p>
    <w:p w14:paraId="6AD0A64D" w14:textId="77777777" w:rsidR="00332A41" w:rsidRDefault="00332A41">
      <w:pPr>
        <w:jc w:val="center"/>
        <w:rPr>
          <w:sz w:val="16"/>
        </w:rPr>
      </w:pPr>
    </w:p>
    <w:p w14:paraId="6188DB2C" w14:textId="77777777" w:rsidR="00241C19" w:rsidRPr="00D257BD" w:rsidRDefault="00241C19">
      <w:pPr>
        <w:jc w:val="center"/>
        <w:rPr>
          <w:sz w:val="16"/>
        </w:rPr>
      </w:pPr>
    </w:p>
    <w:p w14:paraId="5A4D02EC" w14:textId="77777777" w:rsidR="00332A41" w:rsidRDefault="00332A41"/>
    <w:p w14:paraId="5775ECB4" w14:textId="61A55B39" w:rsidR="00332A41" w:rsidRDefault="005D6D1C">
      <w:r>
        <w:rPr>
          <w:rFonts w:hint="eastAsia"/>
        </w:rPr>
        <w:t xml:space="preserve">株式会社　</w:t>
      </w:r>
      <w:r w:rsidR="000D535C">
        <w:rPr>
          <w:rFonts w:hint="eastAsia"/>
        </w:rPr>
        <w:t xml:space="preserve">東京建築検査機構　</w:t>
      </w:r>
      <w:r>
        <w:rPr>
          <w:rFonts w:hint="eastAsia"/>
        </w:rPr>
        <w:t>御中</w:t>
      </w:r>
    </w:p>
    <w:p w14:paraId="62068E7B" w14:textId="77777777" w:rsidR="00AD48C9" w:rsidRPr="000D535C" w:rsidRDefault="00AD48C9"/>
    <w:p w14:paraId="3094DD66" w14:textId="77777777" w:rsidR="00B5630C" w:rsidRDefault="00B5630C"/>
    <w:p w14:paraId="59FE6E4A" w14:textId="77777777" w:rsidR="00B5630C" w:rsidRPr="005D6D1C" w:rsidRDefault="00B5630C"/>
    <w:p w14:paraId="10D9FDBA" w14:textId="77777777" w:rsidR="005D6D1C" w:rsidRDefault="005D6D1C"/>
    <w:p w14:paraId="15E7912E" w14:textId="77777777" w:rsidR="00241C19" w:rsidRDefault="00241C19"/>
    <w:p w14:paraId="6FB9458F" w14:textId="77777777" w:rsidR="00241C19" w:rsidRDefault="00241C19"/>
    <w:p w14:paraId="31AE7377" w14:textId="77777777" w:rsidR="00241C19" w:rsidRDefault="00241C19"/>
    <w:p w14:paraId="0C906118" w14:textId="77777777" w:rsidR="00241C19" w:rsidRPr="00E46D92" w:rsidRDefault="00241C19">
      <w:pPr>
        <w:rPr>
          <w:color w:val="000000"/>
        </w:rPr>
      </w:pPr>
    </w:p>
    <w:p w14:paraId="19E9866D" w14:textId="759DEA64" w:rsidR="00174D02" w:rsidRPr="00E46D92" w:rsidRDefault="00B5630C" w:rsidP="00AD48C9">
      <w:pPr>
        <w:tabs>
          <w:tab w:val="left" w:pos="3780"/>
        </w:tabs>
        <w:ind w:firstLineChars="100" w:firstLine="258"/>
        <w:jc w:val="left"/>
        <w:rPr>
          <w:rFonts w:eastAsia="ＭＳ Ｐ明朝"/>
          <w:color w:val="000000"/>
          <w:spacing w:val="24"/>
        </w:rPr>
      </w:pPr>
      <w:r w:rsidRPr="00E46D92">
        <w:rPr>
          <w:rFonts w:eastAsia="ＭＳ Ｐ明朝" w:hint="eastAsia"/>
          <w:color w:val="000000"/>
          <w:spacing w:val="24"/>
        </w:rPr>
        <w:t>建築基準法第６条の２の規定に基づく確認、同法第</w:t>
      </w:r>
      <w:r w:rsidRPr="00E46D92">
        <w:rPr>
          <w:rFonts w:eastAsia="ＭＳ Ｐ明朝" w:hint="eastAsia"/>
          <w:color w:val="000000"/>
          <w:spacing w:val="24"/>
        </w:rPr>
        <w:t>18</w:t>
      </w:r>
      <w:r w:rsidRPr="00E46D92">
        <w:rPr>
          <w:rFonts w:eastAsia="ＭＳ Ｐ明朝" w:hint="eastAsia"/>
          <w:color w:val="000000"/>
          <w:spacing w:val="24"/>
        </w:rPr>
        <w:t>条第４項の規定に基づく計画通知、同法第７条の２及び同法第</w:t>
      </w:r>
      <w:r w:rsidRPr="00E46D92">
        <w:rPr>
          <w:rFonts w:eastAsia="ＭＳ Ｐ明朝" w:hint="eastAsia"/>
          <w:color w:val="000000"/>
          <w:spacing w:val="24"/>
        </w:rPr>
        <w:t>18</w:t>
      </w:r>
      <w:r w:rsidRPr="00E46D92">
        <w:rPr>
          <w:rFonts w:eastAsia="ＭＳ Ｐ明朝" w:hint="eastAsia"/>
          <w:color w:val="000000"/>
          <w:spacing w:val="24"/>
        </w:rPr>
        <w:t>条第</w:t>
      </w:r>
      <w:r w:rsidRPr="00E46D92">
        <w:rPr>
          <w:rFonts w:eastAsia="ＭＳ Ｐ明朝" w:hint="eastAsia"/>
          <w:color w:val="000000"/>
          <w:spacing w:val="24"/>
        </w:rPr>
        <w:t>23</w:t>
      </w:r>
      <w:r w:rsidRPr="00E46D92">
        <w:rPr>
          <w:rFonts w:eastAsia="ＭＳ Ｐ明朝" w:hint="eastAsia"/>
          <w:color w:val="000000"/>
          <w:spacing w:val="24"/>
        </w:rPr>
        <w:t>項の規定に基づく完了検査及び仮使用認定を株式会社</w:t>
      </w:r>
      <w:r w:rsidR="00CF3742">
        <w:rPr>
          <w:rFonts w:eastAsia="ＭＳ Ｐ明朝" w:hint="eastAsia"/>
          <w:color w:val="000000"/>
          <w:spacing w:val="24"/>
        </w:rPr>
        <w:t>東京建築検査機構</w:t>
      </w:r>
      <w:r w:rsidRPr="00E46D92">
        <w:rPr>
          <w:rFonts w:eastAsia="ＭＳ Ｐ明朝" w:hint="eastAsia"/>
          <w:color w:val="000000"/>
          <w:spacing w:val="24"/>
        </w:rPr>
        <w:t>へ申請する</w:t>
      </w:r>
      <w:r w:rsidRPr="00597128">
        <w:rPr>
          <w:rFonts w:eastAsia="ＭＳ Ｐ明朝" w:hint="eastAsia"/>
          <w:color w:val="000000"/>
          <w:spacing w:val="24"/>
        </w:rPr>
        <w:t>場合であって、かつ、</w:t>
      </w:r>
      <w:r w:rsidR="00F2375A" w:rsidRPr="00597128">
        <w:rPr>
          <w:rFonts w:eastAsia="ＭＳ Ｐ明朝" w:hint="eastAsia"/>
          <w:color w:val="000000"/>
          <w:spacing w:val="24"/>
        </w:rPr>
        <w:t>同社</w:t>
      </w:r>
      <w:r w:rsidR="00174D02" w:rsidRPr="00597128">
        <w:rPr>
          <w:rFonts w:eastAsia="ＭＳ Ｐ明朝" w:hint="eastAsia"/>
          <w:color w:val="000000"/>
          <w:spacing w:val="24"/>
        </w:rPr>
        <w:t>で</w:t>
      </w:r>
      <w:r w:rsidR="00241C19" w:rsidRPr="00597128">
        <w:rPr>
          <w:rFonts w:eastAsia="ＭＳ Ｐ明朝" w:hint="eastAsia"/>
          <w:color w:val="000000"/>
          <w:spacing w:val="24"/>
        </w:rPr>
        <w:t>交付した</w:t>
      </w:r>
      <w:r w:rsidR="00F2375A" w:rsidRPr="00597128">
        <w:rPr>
          <w:rFonts w:eastAsia="ＭＳ Ｐ明朝" w:hint="eastAsia"/>
          <w:color w:val="000000"/>
          <w:spacing w:val="24"/>
        </w:rPr>
        <w:t>適合判定通知書（省エネ適判）</w:t>
      </w:r>
      <w:r w:rsidR="00817CEE" w:rsidRPr="00597128">
        <w:rPr>
          <w:rFonts w:eastAsia="ＭＳ Ｐ明朝" w:hint="eastAsia"/>
          <w:color w:val="000000"/>
          <w:spacing w:val="24"/>
        </w:rPr>
        <w:t>、</w:t>
      </w:r>
      <w:r w:rsidR="00241C19" w:rsidRPr="00597128">
        <w:rPr>
          <w:rFonts w:eastAsia="ＭＳ Ｐ明朝" w:hint="eastAsia"/>
          <w:color w:val="000000"/>
          <w:spacing w:val="24"/>
        </w:rPr>
        <w:t>設計住宅性能評価書若しくは長期使用構造等である旨の確認書</w:t>
      </w:r>
      <w:r w:rsidR="00174D02" w:rsidRPr="00597128">
        <w:rPr>
          <w:rFonts w:eastAsia="ＭＳ Ｐ明朝" w:hint="eastAsia"/>
          <w:color w:val="000000"/>
          <w:spacing w:val="24"/>
        </w:rPr>
        <w:t>を活用するときは、</w:t>
      </w:r>
      <w:r w:rsidR="00F2375A" w:rsidRPr="00597128">
        <w:rPr>
          <w:rFonts w:eastAsia="ＭＳ Ｐ明朝" w:hint="eastAsia"/>
          <w:color w:val="000000"/>
          <w:spacing w:val="24"/>
        </w:rPr>
        <w:t>建築物エネルギー消費性能適合性判定（省エネ適判）</w:t>
      </w:r>
      <w:r w:rsidR="00817CEE" w:rsidRPr="00597128">
        <w:rPr>
          <w:rFonts w:eastAsia="ＭＳ Ｐ明朝" w:hint="eastAsia"/>
          <w:color w:val="000000"/>
          <w:spacing w:val="24"/>
        </w:rPr>
        <w:t>、</w:t>
      </w:r>
      <w:r w:rsidR="00241C19" w:rsidRPr="00597128">
        <w:rPr>
          <w:rFonts w:eastAsia="ＭＳ Ｐ明朝" w:hint="eastAsia"/>
          <w:color w:val="000000"/>
          <w:spacing w:val="24"/>
        </w:rPr>
        <w:t>設計住宅性能評価又は長期使用構造等の確認</w:t>
      </w:r>
      <w:r w:rsidR="00174D02" w:rsidRPr="00597128">
        <w:rPr>
          <w:rFonts w:eastAsia="ＭＳ Ｐ明朝" w:hint="eastAsia"/>
          <w:color w:val="000000"/>
          <w:spacing w:val="24"/>
        </w:rPr>
        <w:t>に要した図書および書類を利用すること</w:t>
      </w:r>
      <w:r w:rsidR="00241C19" w:rsidRPr="00597128">
        <w:rPr>
          <w:rFonts w:eastAsia="ＭＳ Ｐ明朝" w:hint="eastAsia"/>
          <w:color w:val="000000"/>
          <w:spacing w:val="24"/>
        </w:rPr>
        <w:t>を</w:t>
      </w:r>
      <w:r w:rsidR="00E07A32">
        <w:rPr>
          <w:rFonts w:eastAsia="ＭＳ Ｐ明朝" w:hint="eastAsia"/>
          <w:color w:val="000000"/>
          <w:spacing w:val="24"/>
        </w:rPr>
        <w:t>あらかじめ</w:t>
      </w:r>
      <w:r w:rsidR="00174D02" w:rsidRPr="00597128">
        <w:rPr>
          <w:rFonts w:eastAsia="ＭＳ Ｐ明朝" w:hint="eastAsia"/>
          <w:color w:val="000000"/>
          <w:spacing w:val="24"/>
        </w:rPr>
        <w:t>同意します。</w:t>
      </w:r>
    </w:p>
    <w:p w14:paraId="2ED6B99F" w14:textId="77777777" w:rsidR="00174D02" w:rsidRPr="00E46D92" w:rsidRDefault="00174D02" w:rsidP="00AD48C9">
      <w:pPr>
        <w:tabs>
          <w:tab w:val="left" w:pos="3780"/>
        </w:tabs>
        <w:ind w:firstLineChars="100" w:firstLine="258"/>
        <w:jc w:val="left"/>
        <w:rPr>
          <w:rFonts w:eastAsia="ＭＳ Ｐ明朝"/>
          <w:color w:val="000000"/>
          <w:spacing w:val="24"/>
        </w:rPr>
      </w:pPr>
    </w:p>
    <w:p w14:paraId="7E9BE12C" w14:textId="77777777" w:rsidR="00B5630C" w:rsidRDefault="00B5630C" w:rsidP="00B5630C"/>
    <w:p w14:paraId="3D1A6213" w14:textId="77777777" w:rsidR="00241C19" w:rsidRDefault="00241C19" w:rsidP="00B5630C"/>
    <w:p w14:paraId="38314DF1" w14:textId="77777777" w:rsidR="00241C19" w:rsidRDefault="00241C19" w:rsidP="00B5630C"/>
    <w:p w14:paraId="5687E4A0" w14:textId="77777777" w:rsidR="00241C19" w:rsidRPr="00835AF4" w:rsidRDefault="00241C19" w:rsidP="00B5630C"/>
    <w:p w14:paraId="365AB24E" w14:textId="77777777" w:rsidR="00241C19" w:rsidRDefault="00241C19" w:rsidP="00B5630C"/>
    <w:p w14:paraId="50772E8E" w14:textId="77777777" w:rsidR="00241C19" w:rsidRDefault="00241C19" w:rsidP="00B5630C"/>
    <w:p w14:paraId="0741DDB9" w14:textId="77777777" w:rsidR="00241C19" w:rsidRDefault="00241C19" w:rsidP="00B5630C"/>
    <w:p w14:paraId="04E3B769" w14:textId="77777777" w:rsidR="00241C19" w:rsidRDefault="00241C19" w:rsidP="00B5630C"/>
    <w:p w14:paraId="2EFFE946" w14:textId="77777777" w:rsidR="00B5630C" w:rsidRDefault="00B5630C" w:rsidP="00B5630C"/>
    <w:p w14:paraId="2AA4E9C3" w14:textId="77777777" w:rsidR="00B5630C" w:rsidRDefault="00B5630C" w:rsidP="00B5630C">
      <w:pPr>
        <w:ind w:firstLineChars="1150" w:firstLine="2875"/>
        <w:rPr>
          <w:spacing w:val="20"/>
        </w:rPr>
      </w:pPr>
      <w:r>
        <w:rPr>
          <w:rFonts w:hint="eastAsia"/>
          <w:spacing w:val="20"/>
        </w:rPr>
        <w:t xml:space="preserve">　　　　年　　月　　日</w:t>
      </w:r>
    </w:p>
    <w:p w14:paraId="13A8B4AF" w14:textId="77777777" w:rsidR="00B5630C" w:rsidRDefault="00B5630C" w:rsidP="00B5630C">
      <w:pPr>
        <w:spacing w:line="360" w:lineRule="atLeast"/>
        <w:ind w:leftChars="1500" w:left="3150"/>
        <w:rPr>
          <w:spacing w:val="20"/>
        </w:rPr>
      </w:pPr>
    </w:p>
    <w:p w14:paraId="4A28650E" w14:textId="77777777" w:rsidR="00B5630C" w:rsidRDefault="00B5630C" w:rsidP="00B5630C">
      <w:pPr>
        <w:spacing w:line="360" w:lineRule="atLeast"/>
        <w:ind w:leftChars="1500" w:left="3150"/>
        <w:rPr>
          <w:spacing w:val="20"/>
        </w:rPr>
      </w:pPr>
      <w:r>
        <w:rPr>
          <w:rFonts w:hint="eastAsia"/>
          <w:spacing w:val="20"/>
        </w:rPr>
        <w:t>建築主</w:t>
      </w:r>
    </w:p>
    <w:p w14:paraId="0AB9AEDE" w14:textId="77777777" w:rsidR="00B5630C" w:rsidRDefault="00B5630C" w:rsidP="00B5630C">
      <w:pPr>
        <w:rPr>
          <w:spacing w:val="20"/>
        </w:rPr>
      </w:pPr>
    </w:p>
    <w:p w14:paraId="107639E4" w14:textId="77777777" w:rsidR="00B5630C" w:rsidRDefault="00B5630C" w:rsidP="00B5630C">
      <w:pPr>
        <w:ind w:leftChars="1600" w:left="3360"/>
        <w:rPr>
          <w:spacing w:val="20"/>
        </w:rPr>
      </w:pPr>
      <w:r>
        <w:rPr>
          <w:rFonts w:hint="eastAsia"/>
          <w:spacing w:val="20"/>
        </w:rPr>
        <w:t>住　所</w:t>
      </w:r>
    </w:p>
    <w:p w14:paraId="22979EFF" w14:textId="77777777" w:rsidR="00B5630C" w:rsidRDefault="00B5630C" w:rsidP="00B5630C">
      <w:pPr>
        <w:rPr>
          <w:spacing w:val="20"/>
        </w:rPr>
      </w:pPr>
    </w:p>
    <w:p w14:paraId="2DBB54D6" w14:textId="77777777" w:rsidR="00B5630C" w:rsidRDefault="00B5630C" w:rsidP="00B5630C">
      <w:pPr>
        <w:ind w:leftChars="1600" w:left="3360"/>
        <w:rPr>
          <w:spacing w:val="20"/>
        </w:rPr>
      </w:pPr>
      <w:r>
        <w:rPr>
          <w:rFonts w:hint="eastAsia"/>
          <w:spacing w:val="20"/>
        </w:rPr>
        <w:t xml:space="preserve">氏　名　　　　　　　　　　　　　　　　　</w:t>
      </w:r>
    </w:p>
    <w:p w14:paraId="06B25210" w14:textId="77777777" w:rsidR="00174D02" w:rsidRPr="00B5630C" w:rsidRDefault="00174D02" w:rsidP="005D6D1C"/>
    <w:sectPr w:rsidR="00174D02" w:rsidRPr="00B5630C">
      <w:pgSz w:w="11906" w:h="16838" w:code="9"/>
      <w:pgMar w:top="1588" w:right="1361" w:bottom="136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6C12C" w14:textId="77777777" w:rsidR="00C2781E" w:rsidRDefault="00C2781E" w:rsidP="00706A6C">
      <w:r>
        <w:separator/>
      </w:r>
    </w:p>
  </w:endnote>
  <w:endnote w:type="continuationSeparator" w:id="0">
    <w:p w14:paraId="1A46A919" w14:textId="77777777" w:rsidR="00C2781E" w:rsidRDefault="00C2781E" w:rsidP="0070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CB94A" w14:textId="77777777" w:rsidR="00C2781E" w:rsidRDefault="00C2781E" w:rsidP="00706A6C">
      <w:r>
        <w:separator/>
      </w:r>
    </w:p>
  </w:footnote>
  <w:footnote w:type="continuationSeparator" w:id="0">
    <w:p w14:paraId="6E34D27E" w14:textId="77777777" w:rsidR="00C2781E" w:rsidRDefault="00C2781E" w:rsidP="0070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77FD4"/>
    <w:multiLevelType w:val="hybridMultilevel"/>
    <w:tmpl w:val="853AA72C"/>
    <w:lvl w:ilvl="0" w:tplc="E2FA4F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4702A6"/>
    <w:multiLevelType w:val="hybridMultilevel"/>
    <w:tmpl w:val="7B7806E4"/>
    <w:lvl w:ilvl="0" w:tplc="3B6030E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5751A9"/>
    <w:multiLevelType w:val="hybridMultilevel"/>
    <w:tmpl w:val="28EE93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FD50C4"/>
    <w:multiLevelType w:val="hybridMultilevel"/>
    <w:tmpl w:val="0D48DF1E"/>
    <w:lvl w:ilvl="0" w:tplc="613000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1927F1"/>
    <w:multiLevelType w:val="hybridMultilevel"/>
    <w:tmpl w:val="F29E3C9C"/>
    <w:lvl w:ilvl="0" w:tplc="F58E145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143D8C"/>
    <w:multiLevelType w:val="hybridMultilevel"/>
    <w:tmpl w:val="906C11B4"/>
    <w:lvl w:ilvl="0" w:tplc="B22CF8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2775601">
    <w:abstractNumId w:val="5"/>
  </w:num>
  <w:num w:numId="2" w16cid:durableId="607585677">
    <w:abstractNumId w:val="2"/>
  </w:num>
  <w:num w:numId="3" w16cid:durableId="713621653">
    <w:abstractNumId w:val="3"/>
  </w:num>
  <w:num w:numId="4" w16cid:durableId="1902517208">
    <w:abstractNumId w:val="4"/>
  </w:num>
  <w:num w:numId="5" w16cid:durableId="1988629240">
    <w:abstractNumId w:val="1"/>
  </w:num>
  <w:num w:numId="6" w16cid:durableId="185645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653"/>
    <w:rsid w:val="00013D66"/>
    <w:rsid w:val="000202B8"/>
    <w:rsid w:val="00022984"/>
    <w:rsid w:val="0004237C"/>
    <w:rsid w:val="00052F91"/>
    <w:rsid w:val="000A2624"/>
    <w:rsid w:val="000D535C"/>
    <w:rsid w:val="000D78B1"/>
    <w:rsid w:val="000E6A15"/>
    <w:rsid w:val="00125ACC"/>
    <w:rsid w:val="001326EF"/>
    <w:rsid w:val="001339BD"/>
    <w:rsid w:val="00133A74"/>
    <w:rsid w:val="0014182E"/>
    <w:rsid w:val="00143746"/>
    <w:rsid w:val="00174D02"/>
    <w:rsid w:val="001804A9"/>
    <w:rsid w:val="001845A7"/>
    <w:rsid w:val="001923BA"/>
    <w:rsid w:val="00192E0F"/>
    <w:rsid w:val="001C6428"/>
    <w:rsid w:val="0020022C"/>
    <w:rsid w:val="0021038B"/>
    <w:rsid w:val="00221F73"/>
    <w:rsid w:val="00241C19"/>
    <w:rsid w:val="00252FB6"/>
    <w:rsid w:val="0025644F"/>
    <w:rsid w:val="00256A0D"/>
    <w:rsid w:val="00266924"/>
    <w:rsid w:val="00271C3E"/>
    <w:rsid w:val="002738E6"/>
    <w:rsid w:val="002866B7"/>
    <w:rsid w:val="002B4737"/>
    <w:rsid w:val="002C2DA1"/>
    <w:rsid w:val="00300F68"/>
    <w:rsid w:val="00302134"/>
    <w:rsid w:val="00305F0B"/>
    <w:rsid w:val="00332A41"/>
    <w:rsid w:val="00347ED8"/>
    <w:rsid w:val="0039116B"/>
    <w:rsid w:val="003B10DF"/>
    <w:rsid w:val="00400653"/>
    <w:rsid w:val="00457349"/>
    <w:rsid w:val="00475E91"/>
    <w:rsid w:val="004B3B06"/>
    <w:rsid w:val="004D6E04"/>
    <w:rsid w:val="00514CBA"/>
    <w:rsid w:val="0054072B"/>
    <w:rsid w:val="00547585"/>
    <w:rsid w:val="00553299"/>
    <w:rsid w:val="00576038"/>
    <w:rsid w:val="00585BD1"/>
    <w:rsid w:val="00587A8A"/>
    <w:rsid w:val="00596D14"/>
    <w:rsid w:val="00597128"/>
    <w:rsid w:val="005B5DE4"/>
    <w:rsid w:val="005C7539"/>
    <w:rsid w:val="005D11EA"/>
    <w:rsid w:val="005D6D1C"/>
    <w:rsid w:val="00643896"/>
    <w:rsid w:val="006578F9"/>
    <w:rsid w:val="0067708C"/>
    <w:rsid w:val="00684182"/>
    <w:rsid w:val="00694001"/>
    <w:rsid w:val="006A5B18"/>
    <w:rsid w:val="006B419E"/>
    <w:rsid w:val="006C6A69"/>
    <w:rsid w:val="00705FC3"/>
    <w:rsid w:val="00706A6C"/>
    <w:rsid w:val="007123D4"/>
    <w:rsid w:val="00720108"/>
    <w:rsid w:val="0072365F"/>
    <w:rsid w:val="0074150C"/>
    <w:rsid w:val="00763FB4"/>
    <w:rsid w:val="00764DD8"/>
    <w:rsid w:val="00771B85"/>
    <w:rsid w:val="0077575F"/>
    <w:rsid w:val="00787136"/>
    <w:rsid w:val="007A5AE6"/>
    <w:rsid w:val="007C0D15"/>
    <w:rsid w:val="007D5AEC"/>
    <w:rsid w:val="007D7958"/>
    <w:rsid w:val="007E30CB"/>
    <w:rsid w:val="007F12C4"/>
    <w:rsid w:val="00804BCE"/>
    <w:rsid w:val="008112C5"/>
    <w:rsid w:val="00817CEE"/>
    <w:rsid w:val="008256E8"/>
    <w:rsid w:val="00835AF4"/>
    <w:rsid w:val="00841BE3"/>
    <w:rsid w:val="0085420C"/>
    <w:rsid w:val="008612A7"/>
    <w:rsid w:val="00892435"/>
    <w:rsid w:val="008A19F3"/>
    <w:rsid w:val="008B510B"/>
    <w:rsid w:val="008C3106"/>
    <w:rsid w:val="008D0ED3"/>
    <w:rsid w:val="008E6487"/>
    <w:rsid w:val="008E6563"/>
    <w:rsid w:val="00902F7F"/>
    <w:rsid w:val="00923FC8"/>
    <w:rsid w:val="009418AF"/>
    <w:rsid w:val="00956159"/>
    <w:rsid w:val="00962F56"/>
    <w:rsid w:val="00970054"/>
    <w:rsid w:val="00970850"/>
    <w:rsid w:val="00991498"/>
    <w:rsid w:val="009C215D"/>
    <w:rsid w:val="009D5400"/>
    <w:rsid w:val="00A22A7D"/>
    <w:rsid w:val="00A6483E"/>
    <w:rsid w:val="00A7015C"/>
    <w:rsid w:val="00A8489E"/>
    <w:rsid w:val="00A9170E"/>
    <w:rsid w:val="00AA0845"/>
    <w:rsid w:val="00AD48C9"/>
    <w:rsid w:val="00B5630C"/>
    <w:rsid w:val="00B66444"/>
    <w:rsid w:val="00B779F5"/>
    <w:rsid w:val="00BC2A7F"/>
    <w:rsid w:val="00BD7ABF"/>
    <w:rsid w:val="00C2781E"/>
    <w:rsid w:val="00C33EAB"/>
    <w:rsid w:val="00C42250"/>
    <w:rsid w:val="00C72329"/>
    <w:rsid w:val="00C85610"/>
    <w:rsid w:val="00CB2901"/>
    <w:rsid w:val="00CF3742"/>
    <w:rsid w:val="00D07F98"/>
    <w:rsid w:val="00D257BD"/>
    <w:rsid w:val="00D46177"/>
    <w:rsid w:val="00D85FF9"/>
    <w:rsid w:val="00D96F68"/>
    <w:rsid w:val="00DD5E3D"/>
    <w:rsid w:val="00DE0071"/>
    <w:rsid w:val="00DE4EF5"/>
    <w:rsid w:val="00E006B5"/>
    <w:rsid w:val="00E07A32"/>
    <w:rsid w:val="00E24524"/>
    <w:rsid w:val="00E344B4"/>
    <w:rsid w:val="00E46D92"/>
    <w:rsid w:val="00EC1378"/>
    <w:rsid w:val="00EF543C"/>
    <w:rsid w:val="00F05E84"/>
    <w:rsid w:val="00F0715D"/>
    <w:rsid w:val="00F12576"/>
    <w:rsid w:val="00F2375A"/>
    <w:rsid w:val="00F370DA"/>
    <w:rsid w:val="00F56611"/>
    <w:rsid w:val="00F94D6E"/>
    <w:rsid w:val="00FC774A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EADB8"/>
  <w15:chartTrackingRefBased/>
  <w15:docId w15:val="{58458152-D802-40FF-8640-2F8A146E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F7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50" w:left="945" w:hangingChars="200" w:hanging="420"/>
    </w:pPr>
  </w:style>
  <w:style w:type="paragraph" w:styleId="a6">
    <w:name w:val="Balloon Text"/>
    <w:basedOn w:val="a"/>
    <w:link w:val="a7"/>
    <w:rsid w:val="00300F6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00F6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06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06A6C"/>
    <w:rPr>
      <w:kern w:val="2"/>
      <w:sz w:val="21"/>
      <w:szCs w:val="24"/>
    </w:rPr>
  </w:style>
  <w:style w:type="paragraph" w:styleId="aa">
    <w:name w:val="footer"/>
    <w:basedOn w:val="a"/>
    <w:link w:val="ab"/>
    <w:rsid w:val="00706A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06A6C"/>
    <w:rPr>
      <w:kern w:val="2"/>
      <w:sz w:val="21"/>
      <w:szCs w:val="24"/>
    </w:rPr>
  </w:style>
  <w:style w:type="character" w:styleId="ac">
    <w:name w:val="annotation reference"/>
    <w:rsid w:val="00E006B5"/>
    <w:rPr>
      <w:sz w:val="18"/>
      <w:szCs w:val="18"/>
    </w:rPr>
  </w:style>
  <w:style w:type="paragraph" w:styleId="ad">
    <w:name w:val="annotation text"/>
    <w:basedOn w:val="a"/>
    <w:link w:val="ae"/>
    <w:rsid w:val="00E006B5"/>
    <w:pPr>
      <w:jc w:val="left"/>
    </w:pPr>
  </w:style>
  <w:style w:type="character" w:customStyle="1" w:styleId="ae">
    <w:name w:val="コメント文字列 (文字)"/>
    <w:link w:val="ad"/>
    <w:rsid w:val="00E006B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006B5"/>
    <w:rPr>
      <w:b/>
      <w:bCs/>
    </w:rPr>
  </w:style>
  <w:style w:type="character" w:customStyle="1" w:styleId="af0">
    <w:name w:val="コメント内容 (文字)"/>
    <w:link w:val="af"/>
    <w:rsid w:val="00E006B5"/>
    <w:rPr>
      <w:b/>
      <w:bCs/>
      <w:kern w:val="2"/>
      <w:sz w:val="21"/>
      <w:szCs w:val="24"/>
    </w:rPr>
  </w:style>
  <w:style w:type="table" w:styleId="af1">
    <w:name w:val="Table Grid"/>
    <w:basedOn w:val="a1"/>
    <w:rsid w:val="005D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-eri\Desktop\&#22996;&#20219;&#293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3FBE-AA6B-4CB5-AC9A-6076D521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委任状.dot</Template>
  <TotalTime>82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委任状（確認申請用）</vt:lpstr>
      <vt:lpstr>委任状（確認申請用）</vt:lpstr>
    </vt:vector>
  </TitlesOfParts>
  <Company>日本イーアールアイ株式会社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委任状（確認申請用）</dc:title>
  <dc:subject/>
  <dc:creator>日本ERI株式会社</dc:creator>
  <cp:keywords/>
  <cp:lastModifiedBy>三葛 ミユキ</cp:lastModifiedBy>
  <cp:revision>6</cp:revision>
  <cp:lastPrinted>2024-10-09T02:15:00Z</cp:lastPrinted>
  <dcterms:created xsi:type="dcterms:W3CDTF">2025-03-12T01:05:00Z</dcterms:created>
  <dcterms:modified xsi:type="dcterms:W3CDTF">2025-03-25T05:19:00Z</dcterms:modified>
</cp:coreProperties>
</file>